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napToGrid/>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lang w:eastAsia="zh-CN"/>
        </w:rPr>
        <w:t>年</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30</w:t>
      </w:r>
      <w:r>
        <w:rPr>
          <w:rFonts w:hint="default" w:ascii="Times New Roman" w:hAnsi="Times New Roman" w:eastAsia="方正仿宋_GBK" w:cs="Times New Roman"/>
          <w:color w:val="000000"/>
          <w:sz w:val="32"/>
          <w:szCs w:val="32"/>
          <w:lang w:eastAsia="zh-CN"/>
        </w:rPr>
        <w:t>日，我局接收到国家食品安全抽检检验信息系统的不合格食品核查处置信息，高新区（新市区）天津南路阿峰包子店（肖林峰）使用的煎炸过程用油经抽检不符合食品安全标准的食品，现将不合格食品风险控制情况汇报如下：</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一、抽检基本情况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lang w:eastAsia="zh-CN"/>
        </w:rPr>
        <w:t>在食品安全监督抽检中，2021年</w:t>
      </w:r>
      <w:r>
        <w:rPr>
          <w:rFonts w:hint="default" w:ascii="Times New Roman" w:hAnsi="Times New Roman"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lang w:eastAsia="zh-CN"/>
        </w:rPr>
        <w:t xml:space="preserve">日新疆华博检测技术有限公司受新疆维吾尔自治区市场监督管理局委托对当事人经营中的煎炸过程用油进行了监督抽检。2021年 </w:t>
      </w:r>
      <w:r>
        <w:rPr>
          <w:rFonts w:hint="default" w:ascii="Times New Roman" w:hAnsi="Times New Roman" w:eastAsia="方正仿宋_GBK" w:cs="Times New Roman"/>
          <w:color w:val="000000"/>
          <w:sz w:val="32"/>
          <w:szCs w:val="32"/>
          <w:lang w:val="en-US" w:eastAsia="zh-CN"/>
        </w:rPr>
        <w:t>9</w:t>
      </w:r>
      <w:r>
        <w:rPr>
          <w:rFonts w:hint="default" w:ascii="Times New Roman" w:hAnsi="Times New Roman" w:eastAsia="方正仿宋_GBK" w:cs="Times New Roman"/>
          <w:color w:val="000000"/>
          <w:sz w:val="32"/>
          <w:szCs w:val="32"/>
          <w:lang w:eastAsia="zh-CN"/>
        </w:rPr>
        <w:t>月</w:t>
      </w:r>
      <w:r>
        <w:rPr>
          <w:rFonts w:hint="default" w:ascii="Times New Roman" w:hAnsi="Times New Roman" w:eastAsia="方正仿宋_GBK" w:cs="Times New Roman"/>
          <w:color w:val="000000"/>
          <w:sz w:val="32"/>
          <w:szCs w:val="32"/>
          <w:lang w:val="en-US" w:eastAsia="zh-CN"/>
        </w:rPr>
        <w:t>15</w:t>
      </w:r>
      <w:r>
        <w:rPr>
          <w:rFonts w:hint="default" w:ascii="Times New Roman" w:hAnsi="Times New Roman" w:eastAsia="方正仿宋_GBK" w:cs="Times New Roman"/>
          <w:color w:val="000000"/>
          <w:sz w:val="32"/>
          <w:szCs w:val="32"/>
          <w:lang w:eastAsia="zh-CN"/>
        </w:rPr>
        <w:t>日出具了检验报告，检验结论为：经抽样检验，极性组分项目不符合GB 2716-2018《食品安全国家标准 植物油》要求，检验结论为不合格。检验项目：极性组分，标准指标：≤27%，实测值：52%。</w:t>
      </w:r>
    </w:p>
    <w:p>
      <w:pPr>
        <w:keepNext w:val="0"/>
        <w:keepLines w:val="0"/>
        <w:pageBreakBefore w:val="0"/>
        <w:kinsoku/>
        <w:wordWrap/>
        <w:overflowPunct/>
        <w:topLinePunct w:val="0"/>
        <w:autoSpaceDE w:val="0"/>
        <w:autoSpaceDN w:val="0"/>
        <w:bidi w:val="0"/>
        <w:adjustRightInd w:val="0"/>
        <w:snapToGrid/>
        <w:spacing w:line="500" w:lineRule="exact"/>
        <w:ind w:left="0" w:firstLine="643" w:firstLineChars="200"/>
        <w:jc w:val="left"/>
        <w:textAlignment w:val="auto"/>
        <w:rPr>
          <w:rFonts w:hint="default" w:ascii="Times New Roman" w:hAnsi="Times New Roman" w:eastAsia="方正仿宋_GBK" w:cs="Times New Roman"/>
          <w:b/>
          <w:bCs/>
          <w:color w:val="000000"/>
          <w:sz w:val="32"/>
          <w:szCs w:val="32"/>
          <w:lang w:eastAsia="zh-CN"/>
        </w:rPr>
      </w:pPr>
      <w:r>
        <w:rPr>
          <w:rFonts w:hint="default" w:ascii="Times New Roman" w:hAnsi="Times New Roman" w:eastAsia="方正仿宋_GBK" w:cs="Times New Roman"/>
          <w:b/>
          <w:bCs/>
          <w:color w:val="000000"/>
          <w:sz w:val="32"/>
          <w:szCs w:val="32"/>
          <w:lang w:eastAsia="zh-CN"/>
        </w:rPr>
        <w:t>二、调查处置、产品控制情况</w:t>
      </w:r>
    </w:p>
    <w:p>
      <w:pPr>
        <w:keepNext w:val="0"/>
        <w:keepLines w:val="0"/>
        <w:pageBreakBefore w:val="0"/>
        <w:kinsoku/>
        <w:wordWrap/>
        <w:overflowPunct/>
        <w:topLinePunct w:val="0"/>
        <w:autoSpaceDE w:val="0"/>
        <w:autoSpaceDN w:val="0"/>
        <w:bidi w:val="0"/>
        <w:adjustRightInd w:val="0"/>
        <w:snapToGrid/>
        <w:spacing w:line="500" w:lineRule="exact"/>
        <w:ind w:left="0" w:firstLine="640" w:firstLineChars="200"/>
        <w:jc w:val="lef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执法人员给当事人送达</w:t>
      </w:r>
      <w:r>
        <w:rPr>
          <w:rFonts w:hint="default" w:ascii="Times New Roman" w:hAnsi="Times New Roman" w:eastAsia="方正仿宋_GBK" w:cs="Times New Roman"/>
          <w:sz w:val="32"/>
          <w:szCs w:val="32"/>
          <w:lang w:eastAsia="zh-CN"/>
        </w:rPr>
        <w:t>了</w:t>
      </w:r>
      <w:r>
        <w:rPr>
          <w:rFonts w:hint="default" w:ascii="Times New Roman" w:hAnsi="Times New Roman" w:eastAsia="方正仿宋_GBK" w:cs="Times New Roman"/>
          <w:sz w:val="32"/>
          <w:szCs w:val="32"/>
        </w:rPr>
        <w:t>《检验结果告知书》、《检验报告》，当事人对检验结果无异议。</w:t>
      </w:r>
      <w:r>
        <w:rPr>
          <w:rFonts w:hint="default" w:ascii="Times New Roman" w:hAnsi="Times New Roman" w:eastAsia="方正仿宋_GBK" w:cs="Times New Roman"/>
          <w:sz w:val="32"/>
          <w:szCs w:val="32"/>
          <w:lang w:val="en-US" w:eastAsia="zh-CN"/>
        </w:rPr>
        <w:t>现场</w:t>
      </w:r>
      <w:r>
        <w:rPr>
          <w:rFonts w:hint="default" w:ascii="Times New Roman" w:hAnsi="Times New Roman" w:eastAsia="方正仿宋_GBK" w:cs="Times New Roman"/>
          <w:sz w:val="32"/>
          <w:szCs w:val="32"/>
          <w:lang w:eastAsia="zh-CN"/>
        </w:rPr>
        <w:t>下发《责令改正通知书》，</w:t>
      </w:r>
      <w:r>
        <w:rPr>
          <w:rFonts w:hint="default" w:ascii="Times New Roman" w:hAnsi="Times New Roman" w:eastAsia="方正仿宋_GBK" w:cs="Times New Roman"/>
          <w:sz w:val="32"/>
          <w:szCs w:val="32"/>
          <w:u w:val="none"/>
          <w:lang w:val="en-US" w:eastAsia="zh-CN"/>
        </w:rPr>
        <w:t>责令当事人分析查找原因，提交整改报告和情况说明</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lang w:eastAsia="zh-CN"/>
        </w:rPr>
        <w:t>当日的煎炸用油已作为厨余垃圾处理掉了</w:t>
      </w:r>
      <w:r>
        <w:rPr>
          <w:rFonts w:hint="default" w:ascii="Times New Roman" w:hAnsi="Times New Roman" w:eastAsia="方正仿宋_GBK" w:cs="Times New Roman"/>
          <w:color w:val="000000"/>
          <w:sz w:val="32"/>
          <w:szCs w:val="32"/>
          <w:lang w:val="en-US" w:eastAsia="zh-CN"/>
        </w:rPr>
        <w:t>，煎炸食品也已于当日销售完毕，无法召回。</w:t>
      </w:r>
    </w:p>
    <w:p>
      <w:pPr>
        <w:keepNext w:val="0"/>
        <w:keepLines w:val="0"/>
        <w:pageBreakBefore w:val="0"/>
        <w:kinsoku/>
        <w:wordWrap/>
        <w:overflowPunct/>
        <w:topLinePunct w:val="0"/>
        <w:autoSpaceDE w:val="0"/>
        <w:autoSpaceDN w:val="0"/>
        <w:bidi w:val="0"/>
        <w:adjustRightInd w:val="0"/>
        <w:snapToGrid/>
        <w:spacing w:line="500" w:lineRule="exact"/>
        <w:ind w:left="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val="0"/>
        <w:autoSpaceDN w:val="0"/>
        <w:bidi w:val="0"/>
        <w:adjustRightInd w:val="0"/>
        <w:snapToGrid/>
        <w:spacing w:line="500" w:lineRule="exact"/>
        <w:ind w:left="0"/>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napToGrid/>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napToGrid/>
        <w:spacing w:line="500" w:lineRule="exact"/>
        <w:ind w:left="0" w:firstLine="645"/>
        <w:jc w:val="left"/>
        <w:textAlignment w:val="auto"/>
        <w:rPr>
          <w:rFonts w:hint="default" w:ascii="方正小标宋简体" w:hAnsi="方正小标宋简体" w:eastAsia="方正小标宋简体" w:cs="方正小标宋简体"/>
          <w:sz w:val="44"/>
          <w:szCs w:val="44"/>
        </w:rPr>
      </w:pPr>
      <w:r>
        <w:rPr>
          <w:rFonts w:hint="default" w:ascii="Times New Roman" w:hAnsi="Times New Roman" w:eastAsia="方正仿宋_GBK" w:cs="Times New Roman"/>
          <w:color w:val="000000"/>
          <w:sz w:val="32"/>
          <w:szCs w:val="32"/>
        </w:rPr>
        <w:t xml:space="preserve">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10</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7</w:t>
      </w:r>
      <w:r>
        <w:rPr>
          <w:rFonts w:hint="default" w:ascii="Times New Roman" w:hAnsi="Times New Roman" w:eastAsia="方正仿宋_GBK" w:cs="Times New Roman"/>
          <w:color w:val="000000"/>
          <w:sz w:val="32"/>
          <w:szCs w:val="32"/>
        </w:rPr>
        <w:t>日</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5A85111"/>
    <w:rsid w:val="06A83400"/>
    <w:rsid w:val="06D8281B"/>
    <w:rsid w:val="09722FD5"/>
    <w:rsid w:val="0D4F7AAA"/>
    <w:rsid w:val="0D6A5D7F"/>
    <w:rsid w:val="0DBC7F31"/>
    <w:rsid w:val="1056088C"/>
    <w:rsid w:val="10FC331F"/>
    <w:rsid w:val="11F3418A"/>
    <w:rsid w:val="18546992"/>
    <w:rsid w:val="191C5381"/>
    <w:rsid w:val="201903CC"/>
    <w:rsid w:val="23065D0C"/>
    <w:rsid w:val="238741B0"/>
    <w:rsid w:val="25E9436E"/>
    <w:rsid w:val="2A377A29"/>
    <w:rsid w:val="2BCF5476"/>
    <w:rsid w:val="2C885F5F"/>
    <w:rsid w:val="2D2F009D"/>
    <w:rsid w:val="2D673B4C"/>
    <w:rsid w:val="2F4849E8"/>
    <w:rsid w:val="30571F87"/>
    <w:rsid w:val="313B1D09"/>
    <w:rsid w:val="34854ED3"/>
    <w:rsid w:val="35941F46"/>
    <w:rsid w:val="371B0546"/>
    <w:rsid w:val="377252EF"/>
    <w:rsid w:val="3843056E"/>
    <w:rsid w:val="397649DB"/>
    <w:rsid w:val="3AF03F1C"/>
    <w:rsid w:val="3BBE2251"/>
    <w:rsid w:val="3CE50292"/>
    <w:rsid w:val="3E653EBC"/>
    <w:rsid w:val="41BF3DAD"/>
    <w:rsid w:val="41E12472"/>
    <w:rsid w:val="425C4016"/>
    <w:rsid w:val="44E0407A"/>
    <w:rsid w:val="46A4043E"/>
    <w:rsid w:val="47DA4069"/>
    <w:rsid w:val="491E7919"/>
    <w:rsid w:val="4BB9694F"/>
    <w:rsid w:val="4C134DDC"/>
    <w:rsid w:val="4FC1774F"/>
    <w:rsid w:val="51B46143"/>
    <w:rsid w:val="520A5E63"/>
    <w:rsid w:val="54636579"/>
    <w:rsid w:val="57010430"/>
    <w:rsid w:val="580B1F99"/>
    <w:rsid w:val="59A43639"/>
    <w:rsid w:val="5B826811"/>
    <w:rsid w:val="5BC90F95"/>
    <w:rsid w:val="5EDB3051"/>
    <w:rsid w:val="62262660"/>
    <w:rsid w:val="68015C2A"/>
    <w:rsid w:val="68C61DA0"/>
    <w:rsid w:val="692D4BF7"/>
    <w:rsid w:val="69DB539F"/>
    <w:rsid w:val="6A4241FC"/>
    <w:rsid w:val="6B6A45B9"/>
    <w:rsid w:val="6DA16D15"/>
    <w:rsid w:val="703E1827"/>
    <w:rsid w:val="717161E9"/>
    <w:rsid w:val="71B84953"/>
    <w:rsid w:val="72660107"/>
    <w:rsid w:val="72FD65C0"/>
    <w:rsid w:val="756B352E"/>
    <w:rsid w:val="775B3726"/>
    <w:rsid w:val="7CBA72E5"/>
    <w:rsid w:val="7F5348E0"/>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semiHidden/>
    <w:qFormat/>
    <w:uiPriority w:val="99"/>
    <w:rPr>
      <w:rFonts w:ascii="Calibri" w:hAnsi="Calibri" w:eastAsia="宋体"/>
      <w:kern w:val="2"/>
      <w:sz w:val="22"/>
      <w:lang w:val="en-US" w:eastAsia="zh-CN"/>
    </w:rPr>
  </w:style>
  <w:style w:type="character" w:customStyle="1" w:styleId="11">
    <w:name w:val="fontstyle01"/>
    <w:basedOn w:val="6"/>
    <w:qFormat/>
    <w:uiPriority w:val="0"/>
    <w:rPr>
      <w:rFonts w:ascii="宋体" w:hAnsi="宋体" w:eastAsia="宋体" w:cs="宋体"/>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2021-04-29T08:36:00Z</cp:lastPrinted>
  <dcterms:modified xsi:type="dcterms:W3CDTF">2021-11-17T03:24:24Z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AA1FBE6102F94D4AA828789A37A5F1CF</vt:lpwstr>
  </property>
</Properties>
</file>