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乌鲁木齐高新区（新市区）市场监督管理局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不合格食品风险控制报告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日，我局接收到国家食品安全抽检检验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信息系统的不合格食品核查处置信息，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乌鲁木齐丰瑞粮缘贸易有限公司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销售的菠菜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抽检不合格，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现将不合格食品风险控制情况汇报如下：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抽检基本情况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2021年12月1日新疆维吾尔自治区产品质量监督检验研究院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新疆维吾尔自治区市场监督管理局委托对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乌鲁木齐丰瑞粮缘贸易有限公司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销售的菠菜进行了食品安全抽样检验。抽样基数8kg，样品数量2.5kg。2021年12月7日出具了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检验报告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，检验结论为：经抽样检验，毒死蜱项目不符合GB 2763-2019《食品安全国家标准 食品中农药最大残留限量》要求，检验结论为不合格。检验项目：毒死蜱，检验标准：≤0.02mg/kg，实测值：0.05mg/kg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调查处置、产品控制情况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2021年12月17日我局执法人员给当事人送达了《检验报告》和《食品安全抽样检验抽样单》，启动核查处置，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下达了《责令改正通知书》，责令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当事人立即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停止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经营（采购）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不符合食品安全标准的菠菜，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分析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查找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原因。现场检查发现抽检不合格的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该批次的菠菜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已全部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售出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，无法召回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0" w:leftChars="0" w:hanging="2400" w:hangingChars="7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乌鲁木齐高新技术产业开发区（乌鲁木齐市新市区）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0" w:leftChars="0" w:hanging="2400" w:hangingChars="7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　　　　　　　　　　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01E"/>
    <w:rsid w:val="00295202"/>
    <w:rsid w:val="003002C1"/>
    <w:rsid w:val="00345EA0"/>
    <w:rsid w:val="004A3BCE"/>
    <w:rsid w:val="005204D8"/>
    <w:rsid w:val="005A3269"/>
    <w:rsid w:val="006227C2"/>
    <w:rsid w:val="007326D1"/>
    <w:rsid w:val="007527DF"/>
    <w:rsid w:val="007C07A6"/>
    <w:rsid w:val="008A4F83"/>
    <w:rsid w:val="008C5F8C"/>
    <w:rsid w:val="009539F6"/>
    <w:rsid w:val="00A71BBE"/>
    <w:rsid w:val="00AA16A9"/>
    <w:rsid w:val="00B66B9F"/>
    <w:rsid w:val="00B83FEE"/>
    <w:rsid w:val="00BA1F71"/>
    <w:rsid w:val="00C43BFA"/>
    <w:rsid w:val="00C64C51"/>
    <w:rsid w:val="00C8701E"/>
    <w:rsid w:val="00D45258"/>
    <w:rsid w:val="00D537F0"/>
    <w:rsid w:val="00D5644C"/>
    <w:rsid w:val="061D54B2"/>
    <w:rsid w:val="06A83400"/>
    <w:rsid w:val="0DBC7F31"/>
    <w:rsid w:val="0ECF1338"/>
    <w:rsid w:val="10FC331F"/>
    <w:rsid w:val="14E95242"/>
    <w:rsid w:val="14F6572D"/>
    <w:rsid w:val="191C5381"/>
    <w:rsid w:val="1B91396C"/>
    <w:rsid w:val="1CC276F2"/>
    <w:rsid w:val="1E7E3FA1"/>
    <w:rsid w:val="201903CC"/>
    <w:rsid w:val="271B04E1"/>
    <w:rsid w:val="2D673B4C"/>
    <w:rsid w:val="2F4849E8"/>
    <w:rsid w:val="304E21C5"/>
    <w:rsid w:val="34854ED3"/>
    <w:rsid w:val="35941F46"/>
    <w:rsid w:val="3843056E"/>
    <w:rsid w:val="3BBE2251"/>
    <w:rsid w:val="3CE50292"/>
    <w:rsid w:val="3E653EBC"/>
    <w:rsid w:val="3EAD1B8C"/>
    <w:rsid w:val="425C4016"/>
    <w:rsid w:val="44E0407A"/>
    <w:rsid w:val="46A4043E"/>
    <w:rsid w:val="47DA4069"/>
    <w:rsid w:val="491E7919"/>
    <w:rsid w:val="4FC1774F"/>
    <w:rsid w:val="51B31C8C"/>
    <w:rsid w:val="51B46143"/>
    <w:rsid w:val="54636579"/>
    <w:rsid w:val="580B1F99"/>
    <w:rsid w:val="5EDB3051"/>
    <w:rsid w:val="6D1B5631"/>
    <w:rsid w:val="717161E9"/>
    <w:rsid w:val="756B352E"/>
    <w:rsid w:val="775B3726"/>
    <w:rsid w:val="7CA2215D"/>
    <w:rsid w:val="7FB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2</Pages>
  <Words>117</Words>
  <Characters>667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2020-10-29T07:26:00Z</dcterms:created>
  <dc:creator>周金明</dc:creator>
  <cp:lastModifiedBy>我心依旧</cp:lastModifiedBy>
  <cp:lastPrinted>2022-01-21T09:41:00Z</cp:lastPrinted>
  <dcterms:modified xsi:type="dcterms:W3CDTF">2022-02-08T11:20:17Z</dcterms:modified>
  <dc:title>乌鲁木齐高新区（新市区）市场监督管理局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