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ind w:firstLine="4840" w:firstLineChars="1100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行政许可事项公示表</w:t>
      </w:r>
    </w:p>
    <w:tbl>
      <w:tblPr>
        <w:tblStyle w:val="2"/>
        <w:tblpPr w:leftFromText="180" w:rightFromText="180" w:vertAnchor="text" w:horzAnchor="page" w:tblpX="1511" w:tblpY="615"/>
        <w:tblOverlap w:val="never"/>
        <w:tblW w:w="14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50"/>
        <w:gridCol w:w="950"/>
        <w:gridCol w:w="547"/>
        <w:gridCol w:w="1014"/>
        <w:gridCol w:w="1086"/>
        <w:gridCol w:w="1462"/>
        <w:gridCol w:w="325"/>
        <w:gridCol w:w="286"/>
        <w:gridCol w:w="427"/>
        <w:gridCol w:w="2268"/>
        <w:gridCol w:w="1121"/>
        <w:gridCol w:w="720"/>
        <w:gridCol w:w="685"/>
        <w:gridCol w:w="2"/>
        <w:gridCol w:w="733"/>
        <w:gridCol w:w="3"/>
        <w:gridCol w:w="419"/>
        <w:gridCol w:w="3"/>
        <w:gridCol w:w="1269"/>
        <w:gridCol w:w="7"/>
        <w:gridCol w:w="316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序号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行政许可决定书文号</w:t>
            </w: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项目名称</w:t>
            </w:r>
          </w:p>
        </w:tc>
        <w:tc>
          <w:tcPr>
            <w:tcW w:w="5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审批类别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许可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内容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行政相对人名称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统一社会信用代号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组织机构代码</w:t>
            </w: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工商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登记号</w:t>
            </w: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税务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登记号</w:t>
            </w: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居民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身份证号</w:t>
            </w:r>
          </w:p>
        </w:tc>
        <w:tc>
          <w:tcPr>
            <w:tcW w:w="11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法定代表人姓名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许可生效期</w:t>
            </w:r>
          </w:p>
        </w:tc>
        <w:tc>
          <w:tcPr>
            <w:tcW w:w="68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许可机关</w:t>
            </w:r>
          </w:p>
        </w:tc>
        <w:tc>
          <w:tcPr>
            <w:tcW w:w="73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当前状态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地方编码</w:t>
            </w:r>
          </w:p>
        </w:tc>
        <w:tc>
          <w:tcPr>
            <w:tcW w:w="12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数据更新时间</w:t>
            </w:r>
          </w:p>
        </w:tc>
        <w:tc>
          <w:tcPr>
            <w:tcW w:w="341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498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1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权限内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民办非</w:t>
            </w:r>
            <w:r>
              <w:rPr>
                <w:rFonts w:hint="eastAsia" w:ascii="仿宋_GB2312" w:eastAsia="仿宋_GB2312" w:cs="仿宋_GB2312"/>
                <w:szCs w:val="21"/>
              </w:rPr>
              <w:t>登记</w:t>
            </w:r>
          </w:p>
        </w:tc>
        <w:tc>
          <w:tcPr>
            <w:tcW w:w="5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登记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乌鲁木齐高新区(新市区）新洲培训学校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乌鲁木齐高新区(新市区）新洲培训学校</w:t>
            </w:r>
          </w:p>
        </w:tc>
        <w:tc>
          <w:tcPr>
            <w:tcW w:w="1462" w:type="dxa"/>
            <w:vAlign w:val="center"/>
          </w:tcPr>
          <w:tbl>
            <w:tblPr>
              <w:tblStyle w:val="2"/>
              <w:tblW w:w="1215" w:type="dxa"/>
              <w:tblInd w:w="0" w:type="dxa"/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15"/>
            </w:tblGrid>
            <w:tr>
              <w:tblPrEx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70" w:hRule="atLeast"/>
              </w:trPr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default" w:ascii="仿宋_GB2312" w:eastAsia="仿宋_GB2312" w:cs="仿宋_GB2312"/>
                      <w:szCs w:val="21"/>
                      <w:lang w:val="en-US" w:eastAsia="zh-CN"/>
                    </w:rPr>
                  </w:pPr>
                  <w:r>
                    <w:rPr>
                      <w:rFonts w:ascii="宋体" w:hAnsi="宋体" w:eastAsia="宋体" w:cs="宋体"/>
                      <w:sz w:val="24"/>
                      <w:szCs w:val="24"/>
                    </w:rPr>
                    <w:t>52650104H41883456N</w:t>
                  </w:r>
                </w:p>
              </w:tc>
            </w:tr>
          </w:tbl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654223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</w:rPr>
              <w:t>0018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王鸿军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正常</w:t>
            </w: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运行</w:t>
            </w:r>
            <w:bookmarkStart w:id="0" w:name="_GoBack"/>
            <w:bookmarkEnd w:id="0"/>
          </w:p>
        </w:tc>
        <w:tc>
          <w:tcPr>
            <w:tcW w:w="425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权限内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民办非</w:t>
            </w:r>
            <w:r>
              <w:rPr>
                <w:rFonts w:hint="eastAsia" w:ascii="仿宋_GB2312" w:eastAsia="仿宋_GB2312" w:cs="仿宋_GB2312"/>
                <w:szCs w:val="21"/>
              </w:rPr>
              <w:t>登记</w:t>
            </w:r>
          </w:p>
        </w:tc>
        <w:tc>
          <w:tcPr>
            <w:tcW w:w="5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登记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乌鲁木齐高新区(新市区）二工乡京轩社区卫生服务站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乌鲁木齐高新区(新市区）二工乡京轩社区卫生服务站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52650104MJX456326R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650121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</w:rPr>
              <w:t>1314</w:t>
            </w:r>
          </w:p>
        </w:tc>
        <w:tc>
          <w:tcPr>
            <w:tcW w:w="1121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赵剑波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both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2020.10.26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</w:rPr>
              <w:t>权限内</w:t>
            </w:r>
            <w:r>
              <w:rPr>
                <w:rFonts w:hint="eastAsia" w:ascii="仿宋_GB2312" w:eastAsia="仿宋_GB2312" w:cs="仿宋_GB2312"/>
                <w:szCs w:val="21"/>
                <w:lang w:eastAsia="zh-CN"/>
              </w:rPr>
              <w:t>社会团体</w:t>
            </w:r>
            <w:r>
              <w:rPr>
                <w:rFonts w:hint="eastAsia" w:ascii="仿宋_GB2312" w:eastAsia="仿宋_GB2312" w:cs="仿宋_GB2312"/>
                <w:szCs w:val="21"/>
              </w:rPr>
              <w:t>登记</w:t>
            </w:r>
          </w:p>
        </w:tc>
        <w:tc>
          <w:tcPr>
            <w:tcW w:w="547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登记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乌鲁木齐高新区(新市区）博望嘉宝私立幼儿园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乌鲁木齐高新区(新市区）博望嘉宝私立幼儿园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52650104MJX456306P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650105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</w:rPr>
              <w:t>194X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宋华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2020.10.26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登记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highlight w:val="none"/>
                <w:lang w:val="en-US" w:eastAsia="zh-CN"/>
              </w:rPr>
              <w:t>乌鲁木齐高新区（新市区）银川路片区锦苑社区卫生服务站社区卫生服务站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13"/>
                <w:szCs w:val="13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3"/>
                <w:szCs w:val="13"/>
                <w:highlight w:val="none"/>
                <w:lang w:val="en-US" w:eastAsia="zh-CN"/>
              </w:rPr>
              <w:t>乌鲁木齐高新区（新市区）银川路片区锦苑社区卫生服务站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526501040853533570</w:t>
            </w:r>
          </w:p>
        </w:tc>
        <w:tc>
          <w:tcPr>
            <w:tcW w:w="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412822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  <w:highlight w:val="none"/>
              </w:rPr>
              <w:t>2676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李荣堂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2020.10.26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5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登记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5"/>
                <w:szCs w:val="15"/>
                <w:highlight w:val="none"/>
                <w:lang w:val="en-US" w:eastAsia="zh-CN"/>
              </w:rPr>
              <w:t>乌鲁木齐高新区（新市区）二工片区河南东路社区卫生服务</w:t>
            </w:r>
            <w:r>
              <w:rPr>
                <w:rFonts w:hint="eastAsia" w:ascii="仿宋_GB2312" w:eastAsia="仿宋_GB2312" w:cs="仿宋_GB2312"/>
                <w:sz w:val="16"/>
                <w:szCs w:val="16"/>
                <w:highlight w:val="none"/>
                <w:lang w:val="en-US" w:eastAsia="zh-CN"/>
              </w:rPr>
              <w:t>站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6"/>
                <w:szCs w:val="16"/>
                <w:highlight w:val="none"/>
                <w:lang w:val="en-US" w:eastAsia="zh-CN"/>
              </w:rPr>
              <w:t>乌鲁木齐高新区（新市区）二工片区河南东路社区卫生服务站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highlight w:val="none"/>
              </w:rPr>
              <w:t>52650104MJY237711Q</w:t>
            </w:r>
          </w:p>
        </w:tc>
        <w:tc>
          <w:tcPr>
            <w:tcW w:w="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61238********0217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冯奎科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6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权限内</w:t>
            </w:r>
            <w:r>
              <w:rPr>
                <w:rFonts w:hint="eastAsia" w:ascii="仿宋_GB2312" w:eastAsia="仿宋_GB2312" w:cs="仿宋_GB2312"/>
                <w:szCs w:val="21"/>
                <w:highlight w:val="none"/>
                <w:lang w:eastAsia="zh-CN"/>
              </w:rPr>
              <w:t>民办非</w:t>
            </w: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登记</w:t>
            </w:r>
          </w:p>
        </w:tc>
        <w:tc>
          <w:tcPr>
            <w:tcW w:w="54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登记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乌鲁木齐高新区(新市区）方员睿达职业培训学校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乌鲁木齐高新区(新市区）方员睿达职业培训学校</w:t>
            </w:r>
          </w:p>
        </w:tc>
        <w:tc>
          <w:tcPr>
            <w:tcW w:w="1462" w:type="dxa"/>
            <w:vAlign w:val="center"/>
          </w:tcPr>
          <w:tbl>
            <w:tblPr>
              <w:tblStyle w:val="2"/>
              <w:tblW w:w="1215" w:type="dxa"/>
              <w:tblInd w:w="0" w:type="dxa"/>
              <w:tblLayout w:type="fixed"/>
              <w:tblCellMar>
                <w:top w:w="0" w:type="dxa"/>
                <w:left w:w="30" w:type="dxa"/>
                <w:bottom w:w="0" w:type="dxa"/>
                <w:right w:w="30" w:type="dxa"/>
              </w:tblCellMar>
            </w:tblPr>
            <w:tblGrid>
              <w:gridCol w:w="1215"/>
            </w:tblGrid>
            <w:tr>
              <w:tblPrEx>
                <w:tblLayout w:type="fixed"/>
                <w:tblCellMar>
                  <w:top w:w="0" w:type="dxa"/>
                  <w:left w:w="30" w:type="dxa"/>
                  <w:bottom w:w="0" w:type="dxa"/>
                  <w:right w:w="30" w:type="dxa"/>
                </w:tblCellMar>
              </w:tblPrEx>
              <w:trPr>
                <w:trHeight w:val="270" w:hRule="atLeast"/>
              </w:trPr>
              <w:tc>
                <w:tcPr>
                  <w:tcW w:w="12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280" w:lineRule="exact"/>
                    <w:jc w:val="both"/>
                    <w:rPr>
                      <w:rFonts w:hint="default" w:ascii="仿宋_GB2312" w:eastAsia="仿宋_GB2312" w:cs="仿宋_GB2312"/>
                      <w:szCs w:val="21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仿宋_GB2312" w:eastAsia="仿宋_GB2312" w:cs="仿宋_GB2312"/>
                      <w:szCs w:val="21"/>
                      <w:highlight w:val="none"/>
                      <w:lang w:val="en-US" w:eastAsia="zh-CN"/>
                    </w:rPr>
                    <w:t>52650104MJX454244H</w:t>
                  </w:r>
                </w:p>
              </w:tc>
            </w:tr>
          </w:tbl>
          <w:p>
            <w:pPr>
              <w:spacing w:line="280" w:lineRule="exact"/>
              <w:jc w:val="center"/>
              <w:rPr>
                <w:rFonts w:ascii="宋体" w:hAnsi="宋体" w:eastAsia="宋体" w:cs="宋体"/>
                <w:sz w:val="24"/>
                <w:szCs w:val="24"/>
                <w:highlight w:val="none"/>
              </w:rPr>
            </w:pP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 xml:space="preserve"> 65320********1625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王聪</w:t>
            </w:r>
          </w:p>
        </w:tc>
        <w:tc>
          <w:tcPr>
            <w:tcW w:w="720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spacing w:line="280" w:lineRule="exact"/>
              <w:jc w:val="both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highlight w:val="none"/>
                <w:lang w:val="en-US" w:eastAsia="zh-CN"/>
              </w:rPr>
              <w:t>2020.10.20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7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  <w:t>登记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  <w:t>乌鲁木齐高新区（新市区）喀什东路街道四平路社区卫生服务站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  <w:t>乌鲁木齐高新区（新市区）喀什东路街道四平路社区卫生服务站</w:t>
            </w:r>
          </w:p>
        </w:tc>
        <w:tc>
          <w:tcPr>
            <w:tcW w:w="14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5265010469784072XR</w:t>
            </w:r>
          </w:p>
        </w:tc>
        <w:tc>
          <w:tcPr>
            <w:tcW w:w="3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412801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</w:rPr>
              <w:t>2617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曹东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8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变更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  <w:t>乌鲁木齐高新区（新市区）八家户片区八家户社区卫生服务</w:t>
            </w:r>
          </w:p>
        </w:tc>
        <w:tc>
          <w:tcPr>
            <w:tcW w:w="1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0"/>
                <w:szCs w:val="20"/>
                <w:lang w:val="en-US" w:eastAsia="zh-CN"/>
              </w:rPr>
              <w:t>乌鲁木齐高新区（新市区）八家户片区八家户社区卫生服务站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52650104MJX5734497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321023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</w:rPr>
              <w:t>0411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王勇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szCs w:val="21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9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变更</w:t>
            </w:r>
          </w:p>
        </w:tc>
        <w:tc>
          <w:tcPr>
            <w:tcW w:w="10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乌鲁木齐高新区（新市区）长春中路片区锦秀社区卫生服务站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乌鲁木齐高新区（新市区）长春中路片区锦秀社区卫生服务站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526501040853547985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321023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</w:rPr>
              <w:t>0411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王勇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变更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乌鲁木齐高新区（新市区）喀什东路街道京疆路社区卫生服务站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乌鲁木齐高新区（新市区）喀什东路街道京疆路社区卫生服务站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52650104MJX573588X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321023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********</w:t>
            </w:r>
            <w:r>
              <w:rPr>
                <w:rFonts w:ascii="宋体" w:hAnsi="宋体" w:eastAsia="宋体" w:cs="宋体"/>
                <w:sz w:val="22"/>
                <w:szCs w:val="22"/>
              </w:rPr>
              <w:t>0411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王勇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正常运行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11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注销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乌鲁木齐市六十六中竞奥体育俱乐部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乌鲁木齐市六十六中竞奥体育俱乐部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52650104552418966P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  <w:t>650104********0014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eastAsia="zh-CN"/>
              </w:rPr>
              <w:t>孟浪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停止运行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1491" w:hRule="atLeast"/>
        </w:trPr>
        <w:tc>
          <w:tcPr>
            <w:tcW w:w="451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12</w:t>
            </w:r>
          </w:p>
        </w:tc>
        <w:tc>
          <w:tcPr>
            <w:tcW w:w="6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权限内民办非登记</w:t>
            </w:r>
          </w:p>
        </w:tc>
        <w:tc>
          <w:tcPr>
            <w:tcW w:w="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注销</w:t>
            </w:r>
          </w:p>
        </w:tc>
        <w:tc>
          <w:tcPr>
            <w:tcW w:w="101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乌鲁木齐市新市区幸福时光老年公寓</w:t>
            </w:r>
          </w:p>
        </w:tc>
        <w:tc>
          <w:tcPr>
            <w:tcW w:w="10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乌鲁木齐市新市区幸福时光老年公寓</w:t>
            </w:r>
          </w:p>
        </w:tc>
        <w:tc>
          <w:tcPr>
            <w:tcW w:w="146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516501045643733988</w:t>
            </w:r>
          </w:p>
        </w:tc>
        <w:tc>
          <w:tcPr>
            <w:tcW w:w="32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color w:val="auto"/>
                <w:szCs w:val="21"/>
                <w:lang w:val="en-US" w:eastAsia="zh-CN"/>
              </w:rPr>
              <w:t>610322********4229</w:t>
            </w:r>
          </w:p>
        </w:tc>
        <w:tc>
          <w:tcPr>
            <w:tcW w:w="11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张红利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</w:t>
            </w:r>
          </w:p>
        </w:tc>
        <w:tc>
          <w:tcPr>
            <w:tcW w:w="6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高新区（新市区）民政局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停止运行</w:t>
            </w:r>
          </w:p>
        </w:tc>
        <w:tc>
          <w:tcPr>
            <w:tcW w:w="42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Calibri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szCs w:val="21"/>
                <w:lang w:val="en-US" w:eastAsia="zh-CN"/>
              </w:rPr>
              <w:t>2020.10.25</w:t>
            </w:r>
          </w:p>
        </w:tc>
        <w:tc>
          <w:tcPr>
            <w:tcW w:w="31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542C40"/>
    <w:rsid w:val="002113C2"/>
    <w:rsid w:val="0035533B"/>
    <w:rsid w:val="0052413B"/>
    <w:rsid w:val="00C44831"/>
    <w:rsid w:val="00DC76D0"/>
    <w:rsid w:val="00E66715"/>
    <w:rsid w:val="015438FA"/>
    <w:rsid w:val="015610F8"/>
    <w:rsid w:val="017F6CF3"/>
    <w:rsid w:val="01B97F54"/>
    <w:rsid w:val="01CC3BCE"/>
    <w:rsid w:val="01DE3088"/>
    <w:rsid w:val="01E1492E"/>
    <w:rsid w:val="01E36486"/>
    <w:rsid w:val="01F914DC"/>
    <w:rsid w:val="01FB6879"/>
    <w:rsid w:val="023272DD"/>
    <w:rsid w:val="023B52F1"/>
    <w:rsid w:val="024723AC"/>
    <w:rsid w:val="024C5362"/>
    <w:rsid w:val="025D5249"/>
    <w:rsid w:val="027A569D"/>
    <w:rsid w:val="02B76543"/>
    <w:rsid w:val="02B9667F"/>
    <w:rsid w:val="02BE5686"/>
    <w:rsid w:val="02F41BB0"/>
    <w:rsid w:val="030B1B1B"/>
    <w:rsid w:val="03200774"/>
    <w:rsid w:val="032B5391"/>
    <w:rsid w:val="032C73FA"/>
    <w:rsid w:val="035F0F64"/>
    <w:rsid w:val="039978E4"/>
    <w:rsid w:val="03D062F5"/>
    <w:rsid w:val="03E92740"/>
    <w:rsid w:val="03E9621D"/>
    <w:rsid w:val="03FE5CC5"/>
    <w:rsid w:val="04686A23"/>
    <w:rsid w:val="04C64FB4"/>
    <w:rsid w:val="05127E77"/>
    <w:rsid w:val="05246E0D"/>
    <w:rsid w:val="053D36DB"/>
    <w:rsid w:val="05863C33"/>
    <w:rsid w:val="05B22FF1"/>
    <w:rsid w:val="05C10B78"/>
    <w:rsid w:val="05CB022E"/>
    <w:rsid w:val="05E61540"/>
    <w:rsid w:val="06032028"/>
    <w:rsid w:val="0605266C"/>
    <w:rsid w:val="066A07CE"/>
    <w:rsid w:val="068F1331"/>
    <w:rsid w:val="06942D74"/>
    <w:rsid w:val="06A014E6"/>
    <w:rsid w:val="06C237FB"/>
    <w:rsid w:val="06F3562F"/>
    <w:rsid w:val="07136E86"/>
    <w:rsid w:val="071B7889"/>
    <w:rsid w:val="072F4675"/>
    <w:rsid w:val="07590C6A"/>
    <w:rsid w:val="075F602E"/>
    <w:rsid w:val="076D3956"/>
    <w:rsid w:val="0795763D"/>
    <w:rsid w:val="07A06BB2"/>
    <w:rsid w:val="07AE37B7"/>
    <w:rsid w:val="07B71369"/>
    <w:rsid w:val="07E82989"/>
    <w:rsid w:val="0819117A"/>
    <w:rsid w:val="082E2A0F"/>
    <w:rsid w:val="083111B0"/>
    <w:rsid w:val="0836443C"/>
    <w:rsid w:val="083F7A32"/>
    <w:rsid w:val="086B3140"/>
    <w:rsid w:val="08AD082D"/>
    <w:rsid w:val="09541E9D"/>
    <w:rsid w:val="098F5072"/>
    <w:rsid w:val="0996391D"/>
    <w:rsid w:val="09B03B35"/>
    <w:rsid w:val="09DE7780"/>
    <w:rsid w:val="09F90551"/>
    <w:rsid w:val="0A063EF4"/>
    <w:rsid w:val="0A542117"/>
    <w:rsid w:val="0A560490"/>
    <w:rsid w:val="0A66173C"/>
    <w:rsid w:val="0A750C64"/>
    <w:rsid w:val="0A861616"/>
    <w:rsid w:val="0ABA42F5"/>
    <w:rsid w:val="0AC169D6"/>
    <w:rsid w:val="0AC9634F"/>
    <w:rsid w:val="0ACC02B4"/>
    <w:rsid w:val="0AE079B3"/>
    <w:rsid w:val="0B102DFC"/>
    <w:rsid w:val="0B241DE7"/>
    <w:rsid w:val="0B3B5624"/>
    <w:rsid w:val="0B4E300D"/>
    <w:rsid w:val="0B5841B1"/>
    <w:rsid w:val="0B6C2355"/>
    <w:rsid w:val="0B712BB2"/>
    <w:rsid w:val="0BBC573E"/>
    <w:rsid w:val="0BC33346"/>
    <w:rsid w:val="0BE04E82"/>
    <w:rsid w:val="0BED7B18"/>
    <w:rsid w:val="0BF55E06"/>
    <w:rsid w:val="0C23640D"/>
    <w:rsid w:val="0C2A3C7C"/>
    <w:rsid w:val="0C3B230A"/>
    <w:rsid w:val="0C40734F"/>
    <w:rsid w:val="0C4E75A8"/>
    <w:rsid w:val="0C5D46F3"/>
    <w:rsid w:val="0C8205D9"/>
    <w:rsid w:val="0C8851FB"/>
    <w:rsid w:val="0C8F0013"/>
    <w:rsid w:val="0C92437F"/>
    <w:rsid w:val="0CAB6DA6"/>
    <w:rsid w:val="0CB60297"/>
    <w:rsid w:val="0CB8679B"/>
    <w:rsid w:val="0D430E63"/>
    <w:rsid w:val="0D5D1A49"/>
    <w:rsid w:val="0DA93F0D"/>
    <w:rsid w:val="0DDD03AD"/>
    <w:rsid w:val="0DE23463"/>
    <w:rsid w:val="0E301578"/>
    <w:rsid w:val="0E435DBB"/>
    <w:rsid w:val="0E4F7DDC"/>
    <w:rsid w:val="0E7A7799"/>
    <w:rsid w:val="0E8943E8"/>
    <w:rsid w:val="0EB80616"/>
    <w:rsid w:val="0EBA57BD"/>
    <w:rsid w:val="0ECA3ADB"/>
    <w:rsid w:val="0EFD0BEB"/>
    <w:rsid w:val="0EFD6885"/>
    <w:rsid w:val="0F3447A8"/>
    <w:rsid w:val="0F487F28"/>
    <w:rsid w:val="0F49318C"/>
    <w:rsid w:val="0F8766F8"/>
    <w:rsid w:val="0FAC53C1"/>
    <w:rsid w:val="0FEF028F"/>
    <w:rsid w:val="101A4D90"/>
    <w:rsid w:val="102D385B"/>
    <w:rsid w:val="102D476B"/>
    <w:rsid w:val="10334EA6"/>
    <w:rsid w:val="10514FE3"/>
    <w:rsid w:val="10697A33"/>
    <w:rsid w:val="10C545BC"/>
    <w:rsid w:val="110F06DD"/>
    <w:rsid w:val="1112730E"/>
    <w:rsid w:val="112446EA"/>
    <w:rsid w:val="113E063A"/>
    <w:rsid w:val="11614601"/>
    <w:rsid w:val="1171359C"/>
    <w:rsid w:val="11AD429F"/>
    <w:rsid w:val="11B4308D"/>
    <w:rsid w:val="1224478C"/>
    <w:rsid w:val="12342661"/>
    <w:rsid w:val="124127BB"/>
    <w:rsid w:val="125D78D5"/>
    <w:rsid w:val="129665E1"/>
    <w:rsid w:val="12C01162"/>
    <w:rsid w:val="12CC539C"/>
    <w:rsid w:val="12FB6180"/>
    <w:rsid w:val="130507D4"/>
    <w:rsid w:val="1312353F"/>
    <w:rsid w:val="1364072B"/>
    <w:rsid w:val="13890C77"/>
    <w:rsid w:val="13A125D4"/>
    <w:rsid w:val="13A15C76"/>
    <w:rsid w:val="13AE290D"/>
    <w:rsid w:val="13D778BF"/>
    <w:rsid w:val="13DD46A7"/>
    <w:rsid w:val="140C58C9"/>
    <w:rsid w:val="14265033"/>
    <w:rsid w:val="143B1D3A"/>
    <w:rsid w:val="146B687F"/>
    <w:rsid w:val="146E2170"/>
    <w:rsid w:val="14861DFA"/>
    <w:rsid w:val="149D79D1"/>
    <w:rsid w:val="14DF0039"/>
    <w:rsid w:val="150868FB"/>
    <w:rsid w:val="15686E3C"/>
    <w:rsid w:val="15871D5D"/>
    <w:rsid w:val="158F3E9C"/>
    <w:rsid w:val="159736E6"/>
    <w:rsid w:val="15AA7DD7"/>
    <w:rsid w:val="15D255BD"/>
    <w:rsid w:val="15F2153E"/>
    <w:rsid w:val="161F34D9"/>
    <w:rsid w:val="16357DFE"/>
    <w:rsid w:val="16996DE2"/>
    <w:rsid w:val="16C1299E"/>
    <w:rsid w:val="16F204D6"/>
    <w:rsid w:val="16F2541B"/>
    <w:rsid w:val="17044CC8"/>
    <w:rsid w:val="171D428D"/>
    <w:rsid w:val="172E0A32"/>
    <w:rsid w:val="175D7DAF"/>
    <w:rsid w:val="17736DF6"/>
    <w:rsid w:val="17943EDA"/>
    <w:rsid w:val="17CA70A3"/>
    <w:rsid w:val="17D3551C"/>
    <w:rsid w:val="18137F7D"/>
    <w:rsid w:val="18146BD3"/>
    <w:rsid w:val="18421DB4"/>
    <w:rsid w:val="18475368"/>
    <w:rsid w:val="184A59DC"/>
    <w:rsid w:val="185C0081"/>
    <w:rsid w:val="18E4143C"/>
    <w:rsid w:val="190A711D"/>
    <w:rsid w:val="190E330D"/>
    <w:rsid w:val="19447FA8"/>
    <w:rsid w:val="19765ECC"/>
    <w:rsid w:val="197A320D"/>
    <w:rsid w:val="197E65A0"/>
    <w:rsid w:val="198069CA"/>
    <w:rsid w:val="19811CAA"/>
    <w:rsid w:val="199C5577"/>
    <w:rsid w:val="19BC2D6B"/>
    <w:rsid w:val="1A021F4B"/>
    <w:rsid w:val="1A410C75"/>
    <w:rsid w:val="1A4B5340"/>
    <w:rsid w:val="1AC75562"/>
    <w:rsid w:val="1AC86E20"/>
    <w:rsid w:val="1AE96704"/>
    <w:rsid w:val="1B1F4F43"/>
    <w:rsid w:val="1B673B64"/>
    <w:rsid w:val="1B876720"/>
    <w:rsid w:val="1B8A48C0"/>
    <w:rsid w:val="1BAA04BF"/>
    <w:rsid w:val="1BBD3CFE"/>
    <w:rsid w:val="1BF82A6B"/>
    <w:rsid w:val="1C234B78"/>
    <w:rsid w:val="1C2B27AF"/>
    <w:rsid w:val="1C3D0FAF"/>
    <w:rsid w:val="1C7608BA"/>
    <w:rsid w:val="1C7651F3"/>
    <w:rsid w:val="1C852676"/>
    <w:rsid w:val="1C8604F7"/>
    <w:rsid w:val="1C8E077C"/>
    <w:rsid w:val="1CA4697F"/>
    <w:rsid w:val="1CB47197"/>
    <w:rsid w:val="1CBB05BC"/>
    <w:rsid w:val="1CF9792F"/>
    <w:rsid w:val="1D1A0657"/>
    <w:rsid w:val="1D6406AA"/>
    <w:rsid w:val="1D912835"/>
    <w:rsid w:val="1DD64A39"/>
    <w:rsid w:val="1DFC2A43"/>
    <w:rsid w:val="1E2366F3"/>
    <w:rsid w:val="1E2C31FC"/>
    <w:rsid w:val="1E303A9C"/>
    <w:rsid w:val="1E3303C8"/>
    <w:rsid w:val="1E530DB3"/>
    <w:rsid w:val="1E540765"/>
    <w:rsid w:val="1E5A122E"/>
    <w:rsid w:val="1E6A32DF"/>
    <w:rsid w:val="1E954883"/>
    <w:rsid w:val="1EAC2DB8"/>
    <w:rsid w:val="1EE14CBB"/>
    <w:rsid w:val="1F096D6A"/>
    <w:rsid w:val="1F4B14A3"/>
    <w:rsid w:val="1F4F2EE9"/>
    <w:rsid w:val="1F5A5AEE"/>
    <w:rsid w:val="1F7F45EF"/>
    <w:rsid w:val="1F8B45F4"/>
    <w:rsid w:val="1F9F2B27"/>
    <w:rsid w:val="1FB43664"/>
    <w:rsid w:val="1FBE2EA7"/>
    <w:rsid w:val="1FC93276"/>
    <w:rsid w:val="201D6037"/>
    <w:rsid w:val="20427760"/>
    <w:rsid w:val="207970A3"/>
    <w:rsid w:val="20B218B6"/>
    <w:rsid w:val="20DF7817"/>
    <w:rsid w:val="21834453"/>
    <w:rsid w:val="21BD702F"/>
    <w:rsid w:val="21C35BE7"/>
    <w:rsid w:val="21F7109B"/>
    <w:rsid w:val="22926FBA"/>
    <w:rsid w:val="229B27CC"/>
    <w:rsid w:val="22AC541E"/>
    <w:rsid w:val="22B56BA1"/>
    <w:rsid w:val="22C57616"/>
    <w:rsid w:val="23545058"/>
    <w:rsid w:val="23677303"/>
    <w:rsid w:val="236A5A2D"/>
    <w:rsid w:val="23783B08"/>
    <w:rsid w:val="23A30897"/>
    <w:rsid w:val="23BB7AE7"/>
    <w:rsid w:val="243629E8"/>
    <w:rsid w:val="246E5D2C"/>
    <w:rsid w:val="246F30E3"/>
    <w:rsid w:val="247E1DB0"/>
    <w:rsid w:val="24893647"/>
    <w:rsid w:val="248F6AFA"/>
    <w:rsid w:val="250242E4"/>
    <w:rsid w:val="25044F44"/>
    <w:rsid w:val="25267B6C"/>
    <w:rsid w:val="25951112"/>
    <w:rsid w:val="25AB4B97"/>
    <w:rsid w:val="25D818AF"/>
    <w:rsid w:val="25F22C3C"/>
    <w:rsid w:val="25F857D0"/>
    <w:rsid w:val="25FD302D"/>
    <w:rsid w:val="2680030E"/>
    <w:rsid w:val="26983BE0"/>
    <w:rsid w:val="27041109"/>
    <w:rsid w:val="27252F66"/>
    <w:rsid w:val="27335315"/>
    <w:rsid w:val="27634339"/>
    <w:rsid w:val="2768517D"/>
    <w:rsid w:val="27854B4B"/>
    <w:rsid w:val="27A84A8A"/>
    <w:rsid w:val="27BE31C8"/>
    <w:rsid w:val="27D25C96"/>
    <w:rsid w:val="283671C2"/>
    <w:rsid w:val="289A4076"/>
    <w:rsid w:val="289D7E3A"/>
    <w:rsid w:val="28A95457"/>
    <w:rsid w:val="28B06AB3"/>
    <w:rsid w:val="28C12240"/>
    <w:rsid w:val="28DE2553"/>
    <w:rsid w:val="29031CE8"/>
    <w:rsid w:val="291F3DB0"/>
    <w:rsid w:val="29424F4E"/>
    <w:rsid w:val="295C417A"/>
    <w:rsid w:val="295D4606"/>
    <w:rsid w:val="298C4C6B"/>
    <w:rsid w:val="2992558C"/>
    <w:rsid w:val="29BE6D19"/>
    <w:rsid w:val="29D31E44"/>
    <w:rsid w:val="29DB1A0D"/>
    <w:rsid w:val="29F00369"/>
    <w:rsid w:val="29F76E31"/>
    <w:rsid w:val="2A2E488E"/>
    <w:rsid w:val="2A317F98"/>
    <w:rsid w:val="2A786D23"/>
    <w:rsid w:val="2AD93538"/>
    <w:rsid w:val="2B0D1A0E"/>
    <w:rsid w:val="2B16589A"/>
    <w:rsid w:val="2B6C5B0A"/>
    <w:rsid w:val="2B7216B8"/>
    <w:rsid w:val="2B8429A0"/>
    <w:rsid w:val="2BA62385"/>
    <w:rsid w:val="2BDA524A"/>
    <w:rsid w:val="2BE50C23"/>
    <w:rsid w:val="2C0D36C2"/>
    <w:rsid w:val="2C1F10CE"/>
    <w:rsid w:val="2C495253"/>
    <w:rsid w:val="2C735311"/>
    <w:rsid w:val="2C9C34E8"/>
    <w:rsid w:val="2CA4385D"/>
    <w:rsid w:val="2CB05A62"/>
    <w:rsid w:val="2CF8117E"/>
    <w:rsid w:val="2D1D371D"/>
    <w:rsid w:val="2D392123"/>
    <w:rsid w:val="2D4E6921"/>
    <w:rsid w:val="2D6D2859"/>
    <w:rsid w:val="2DBA0948"/>
    <w:rsid w:val="2DC125AF"/>
    <w:rsid w:val="2DC73204"/>
    <w:rsid w:val="2DF76D97"/>
    <w:rsid w:val="2E1D6675"/>
    <w:rsid w:val="2E696A5F"/>
    <w:rsid w:val="2E951FB0"/>
    <w:rsid w:val="2E9942BA"/>
    <w:rsid w:val="2EA10D03"/>
    <w:rsid w:val="2EA47570"/>
    <w:rsid w:val="2EE03CB9"/>
    <w:rsid w:val="2EE95047"/>
    <w:rsid w:val="2EF8028F"/>
    <w:rsid w:val="2F1103B4"/>
    <w:rsid w:val="2F2025BC"/>
    <w:rsid w:val="2F281383"/>
    <w:rsid w:val="2F2E5B93"/>
    <w:rsid w:val="2F8D408E"/>
    <w:rsid w:val="2F971D16"/>
    <w:rsid w:val="2FBF4EBE"/>
    <w:rsid w:val="2FE63378"/>
    <w:rsid w:val="300054B6"/>
    <w:rsid w:val="301325AA"/>
    <w:rsid w:val="303B1DA9"/>
    <w:rsid w:val="30474273"/>
    <w:rsid w:val="304F1C9E"/>
    <w:rsid w:val="30B05B76"/>
    <w:rsid w:val="30E22D1E"/>
    <w:rsid w:val="30E529D4"/>
    <w:rsid w:val="30EE5C05"/>
    <w:rsid w:val="30F74C18"/>
    <w:rsid w:val="31430C57"/>
    <w:rsid w:val="316E2B8C"/>
    <w:rsid w:val="31B510D4"/>
    <w:rsid w:val="3217700B"/>
    <w:rsid w:val="32497DD4"/>
    <w:rsid w:val="324C65A7"/>
    <w:rsid w:val="325D608B"/>
    <w:rsid w:val="326A12D0"/>
    <w:rsid w:val="32723F0B"/>
    <w:rsid w:val="328A19E5"/>
    <w:rsid w:val="32A81423"/>
    <w:rsid w:val="32E02CA5"/>
    <w:rsid w:val="32E472C3"/>
    <w:rsid w:val="330F3FEC"/>
    <w:rsid w:val="337E67DF"/>
    <w:rsid w:val="33BD10C6"/>
    <w:rsid w:val="33C209DD"/>
    <w:rsid w:val="33CC4425"/>
    <w:rsid w:val="33DC461B"/>
    <w:rsid w:val="3409084D"/>
    <w:rsid w:val="342F508C"/>
    <w:rsid w:val="34593136"/>
    <w:rsid w:val="34871AF8"/>
    <w:rsid w:val="349302C0"/>
    <w:rsid w:val="34A4514A"/>
    <w:rsid w:val="34D42ADD"/>
    <w:rsid w:val="34E65E53"/>
    <w:rsid w:val="351556FC"/>
    <w:rsid w:val="354125C9"/>
    <w:rsid w:val="35621C54"/>
    <w:rsid w:val="356A42FD"/>
    <w:rsid w:val="356D74BE"/>
    <w:rsid w:val="358B1CCC"/>
    <w:rsid w:val="35A112A9"/>
    <w:rsid w:val="35BA59A7"/>
    <w:rsid w:val="35CC1D29"/>
    <w:rsid w:val="35CC3C57"/>
    <w:rsid w:val="35F75C8D"/>
    <w:rsid w:val="35F771F7"/>
    <w:rsid w:val="365B1564"/>
    <w:rsid w:val="366F7DD0"/>
    <w:rsid w:val="367D4B48"/>
    <w:rsid w:val="368347E9"/>
    <w:rsid w:val="36841091"/>
    <w:rsid w:val="36B01537"/>
    <w:rsid w:val="36D77E9A"/>
    <w:rsid w:val="37214E81"/>
    <w:rsid w:val="372531E7"/>
    <w:rsid w:val="377757BB"/>
    <w:rsid w:val="37BD3FED"/>
    <w:rsid w:val="37BF1936"/>
    <w:rsid w:val="37F26C62"/>
    <w:rsid w:val="38160D62"/>
    <w:rsid w:val="38291486"/>
    <w:rsid w:val="386E30F4"/>
    <w:rsid w:val="3879024D"/>
    <w:rsid w:val="387D289D"/>
    <w:rsid w:val="388100EC"/>
    <w:rsid w:val="38A62813"/>
    <w:rsid w:val="38C65741"/>
    <w:rsid w:val="38CB4B41"/>
    <w:rsid w:val="38D67B83"/>
    <w:rsid w:val="38DE1CD3"/>
    <w:rsid w:val="38E7224C"/>
    <w:rsid w:val="38F513E7"/>
    <w:rsid w:val="390E6658"/>
    <w:rsid w:val="398370B8"/>
    <w:rsid w:val="399837E8"/>
    <w:rsid w:val="39BA5552"/>
    <w:rsid w:val="39D53D88"/>
    <w:rsid w:val="39E03B88"/>
    <w:rsid w:val="3A2F5D90"/>
    <w:rsid w:val="3A3B3E7B"/>
    <w:rsid w:val="3A54010E"/>
    <w:rsid w:val="3A553D5C"/>
    <w:rsid w:val="3A632E85"/>
    <w:rsid w:val="3A8565AD"/>
    <w:rsid w:val="3A916405"/>
    <w:rsid w:val="3A9E771F"/>
    <w:rsid w:val="3AC4477D"/>
    <w:rsid w:val="3ACA0777"/>
    <w:rsid w:val="3B0B3ACD"/>
    <w:rsid w:val="3B156BFF"/>
    <w:rsid w:val="3B195ADD"/>
    <w:rsid w:val="3B286B37"/>
    <w:rsid w:val="3B2A19D6"/>
    <w:rsid w:val="3B5419F6"/>
    <w:rsid w:val="3B8C0590"/>
    <w:rsid w:val="3BAE62A2"/>
    <w:rsid w:val="3BD81FE3"/>
    <w:rsid w:val="3C3D23CA"/>
    <w:rsid w:val="3C441AE5"/>
    <w:rsid w:val="3C4F1DE6"/>
    <w:rsid w:val="3CF358A2"/>
    <w:rsid w:val="3D2B3400"/>
    <w:rsid w:val="3D611856"/>
    <w:rsid w:val="3D782EF4"/>
    <w:rsid w:val="3D9B2701"/>
    <w:rsid w:val="3DA42BC3"/>
    <w:rsid w:val="3DCE7466"/>
    <w:rsid w:val="3DE33205"/>
    <w:rsid w:val="3E4844D6"/>
    <w:rsid w:val="3E5F2EA3"/>
    <w:rsid w:val="3E696221"/>
    <w:rsid w:val="3E6F18CA"/>
    <w:rsid w:val="3EDC2D68"/>
    <w:rsid w:val="3F0D0FD8"/>
    <w:rsid w:val="3F2E732A"/>
    <w:rsid w:val="3F9C59C4"/>
    <w:rsid w:val="3FB059F6"/>
    <w:rsid w:val="3FD550FC"/>
    <w:rsid w:val="3FDA1898"/>
    <w:rsid w:val="3FE017D1"/>
    <w:rsid w:val="400D6957"/>
    <w:rsid w:val="402450FD"/>
    <w:rsid w:val="40802E79"/>
    <w:rsid w:val="4081036C"/>
    <w:rsid w:val="40831426"/>
    <w:rsid w:val="409352D0"/>
    <w:rsid w:val="40944EB6"/>
    <w:rsid w:val="40A00038"/>
    <w:rsid w:val="40B12CCF"/>
    <w:rsid w:val="40B43901"/>
    <w:rsid w:val="40BC353F"/>
    <w:rsid w:val="40D43775"/>
    <w:rsid w:val="41642C96"/>
    <w:rsid w:val="419A1CC0"/>
    <w:rsid w:val="41B91C6F"/>
    <w:rsid w:val="41DD2B61"/>
    <w:rsid w:val="41FF5DE0"/>
    <w:rsid w:val="42181A9B"/>
    <w:rsid w:val="422472C7"/>
    <w:rsid w:val="423C3EC9"/>
    <w:rsid w:val="424101F7"/>
    <w:rsid w:val="424E215C"/>
    <w:rsid w:val="42521273"/>
    <w:rsid w:val="425910AB"/>
    <w:rsid w:val="425A4305"/>
    <w:rsid w:val="425E48B4"/>
    <w:rsid w:val="42671FF6"/>
    <w:rsid w:val="42703E14"/>
    <w:rsid w:val="429F13B0"/>
    <w:rsid w:val="42E3138E"/>
    <w:rsid w:val="43395BDD"/>
    <w:rsid w:val="433D7637"/>
    <w:rsid w:val="4363454C"/>
    <w:rsid w:val="43672193"/>
    <w:rsid w:val="436B77E1"/>
    <w:rsid w:val="43774519"/>
    <w:rsid w:val="439450C2"/>
    <w:rsid w:val="439D56B8"/>
    <w:rsid w:val="439E70BA"/>
    <w:rsid w:val="43A36E09"/>
    <w:rsid w:val="43A37656"/>
    <w:rsid w:val="43B93E19"/>
    <w:rsid w:val="43C7430C"/>
    <w:rsid w:val="43C76737"/>
    <w:rsid w:val="44085FA7"/>
    <w:rsid w:val="44101A3A"/>
    <w:rsid w:val="442B6672"/>
    <w:rsid w:val="445B71C4"/>
    <w:rsid w:val="44664EB2"/>
    <w:rsid w:val="447E3283"/>
    <w:rsid w:val="44904AE2"/>
    <w:rsid w:val="44976EEA"/>
    <w:rsid w:val="449D0BE3"/>
    <w:rsid w:val="44B85AFD"/>
    <w:rsid w:val="44DA77E8"/>
    <w:rsid w:val="44FA45BF"/>
    <w:rsid w:val="452658B7"/>
    <w:rsid w:val="45323EED"/>
    <w:rsid w:val="45553AAD"/>
    <w:rsid w:val="457D6B92"/>
    <w:rsid w:val="4592051D"/>
    <w:rsid w:val="459D4CFB"/>
    <w:rsid w:val="45BB0237"/>
    <w:rsid w:val="45DD63D1"/>
    <w:rsid w:val="4600015E"/>
    <w:rsid w:val="460905BC"/>
    <w:rsid w:val="46770C22"/>
    <w:rsid w:val="46CF3078"/>
    <w:rsid w:val="46D67A99"/>
    <w:rsid w:val="471562CB"/>
    <w:rsid w:val="471D7FDA"/>
    <w:rsid w:val="474651F4"/>
    <w:rsid w:val="4759256B"/>
    <w:rsid w:val="476A2E52"/>
    <w:rsid w:val="477537A4"/>
    <w:rsid w:val="47BB04FD"/>
    <w:rsid w:val="47BC5184"/>
    <w:rsid w:val="47DF4EC3"/>
    <w:rsid w:val="47E134BB"/>
    <w:rsid w:val="47E875D2"/>
    <w:rsid w:val="47E87AE9"/>
    <w:rsid w:val="47FF7274"/>
    <w:rsid w:val="480928D2"/>
    <w:rsid w:val="48096FE8"/>
    <w:rsid w:val="485F351B"/>
    <w:rsid w:val="48642F20"/>
    <w:rsid w:val="48815488"/>
    <w:rsid w:val="48AF3AFA"/>
    <w:rsid w:val="48DF22BF"/>
    <w:rsid w:val="48FB2893"/>
    <w:rsid w:val="49027918"/>
    <w:rsid w:val="49347A39"/>
    <w:rsid w:val="496A3CA7"/>
    <w:rsid w:val="49946889"/>
    <w:rsid w:val="49A636D0"/>
    <w:rsid w:val="49A7369B"/>
    <w:rsid w:val="49AE0421"/>
    <w:rsid w:val="4A0B3B47"/>
    <w:rsid w:val="4A3A27AF"/>
    <w:rsid w:val="4A3B7B4D"/>
    <w:rsid w:val="4A3C781F"/>
    <w:rsid w:val="4A5D6155"/>
    <w:rsid w:val="4A712615"/>
    <w:rsid w:val="4A7F14F0"/>
    <w:rsid w:val="4AB6009B"/>
    <w:rsid w:val="4AC44160"/>
    <w:rsid w:val="4ADF3204"/>
    <w:rsid w:val="4B5717D6"/>
    <w:rsid w:val="4B602AE8"/>
    <w:rsid w:val="4BD241DD"/>
    <w:rsid w:val="4BD96923"/>
    <w:rsid w:val="4C004FC6"/>
    <w:rsid w:val="4C0E2D2B"/>
    <w:rsid w:val="4C1F36F5"/>
    <w:rsid w:val="4C2741CD"/>
    <w:rsid w:val="4C482A4E"/>
    <w:rsid w:val="4C4859E7"/>
    <w:rsid w:val="4C4A1DDF"/>
    <w:rsid w:val="4C4D1864"/>
    <w:rsid w:val="4C51112B"/>
    <w:rsid w:val="4C660E91"/>
    <w:rsid w:val="4C9523AC"/>
    <w:rsid w:val="4CB70CD5"/>
    <w:rsid w:val="4CC2348D"/>
    <w:rsid w:val="4CFC1229"/>
    <w:rsid w:val="4D304F83"/>
    <w:rsid w:val="4D4C4493"/>
    <w:rsid w:val="4D5452BE"/>
    <w:rsid w:val="4D666265"/>
    <w:rsid w:val="4D725A0C"/>
    <w:rsid w:val="4DA7390B"/>
    <w:rsid w:val="4DBF07A5"/>
    <w:rsid w:val="4DCD466A"/>
    <w:rsid w:val="4DFC0B85"/>
    <w:rsid w:val="4E572EE3"/>
    <w:rsid w:val="4E5948E5"/>
    <w:rsid w:val="4E77250C"/>
    <w:rsid w:val="4E8118D7"/>
    <w:rsid w:val="4EBE404E"/>
    <w:rsid w:val="4EE60699"/>
    <w:rsid w:val="4EF960B9"/>
    <w:rsid w:val="4F0C0AE9"/>
    <w:rsid w:val="4F5D4A90"/>
    <w:rsid w:val="4F8363A8"/>
    <w:rsid w:val="4F872731"/>
    <w:rsid w:val="4F9A390C"/>
    <w:rsid w:val="4FA86C48"/>
    <w:rsid w:val="4FC63043"/>
    <w:rsid w:val="4FC76E20"/>
    <w:rsid w:val="4FED4313"/>
    <w:rsid w:val="4FFD7A96"/>
    <w:rsid w:val="50154427"/>
    <w:rsid w:val="501762BF"/>
    <w:rsid w:val="50642648"/>
    <w:rsid w:val="50642B14"/>
    <w:rsid w:val="508D19AC"/>
    <w:rsid w:val="50946644"/>
    <w:rsid w:val="50F42BC5"/>
    <w:rsid w:val="511828C6"/>
    <w:rsid w:val="519C5C99"/>
    <w:rsid w:val="51A956B4"/>
    <w:rsid w:val="51C35A72"/>
    <w:rsid w:val="51CF458B"/>
    <w:rsid w:val="51E255E9"/>
    <w:rsid w:val="51EF3D9B"/>
    <w:rsid w:val="51FE1B93"/>
    <w:rsid w:val="52090DE3"/>
    <w:rsid w:val="5248709D"/>
    <w:rsid w:val="52601D57"/>
    <w:rsid w:val="526F6D38"/>
    <w:rsid w:val="527D3A47"/>
    <w:rsid w:val="528B0971"/>
    <w:rsid w:val="52A64774"/>
    <w:rsid w:val="52E30573"/>
    <w:rsid w:val="53A34D1A"/>
    <w:rsid w:val="53C27B5C"/>
    <w:rsid w:val="53F0727A"/>
    <w:rsid w:val="53FD10B2"/>
    <w:rsid w:val="54463DE5"/>
    <w:rsid w:val="547718BD"/>
    <w:rsid w:val="54997B79"/>
    <w:rsid w:val="54AD3029"/>
    <w:rsid w:val="54E95F70"/>
    <w:rsid w:val="551F6D69"/>
    <w:rsid w:val="5555461C"/>
    <w:rsid w:val="55883054"/>
    <w:rsid w:val="55FA7B2E"/>
    <w:rsid w:val="55FF0177"/>
    <w:rsid w:val="56143FA7"/>
    <w:rsid w:val="56230C30"/>
    <w:rsid w:val="56542C40"/>
    <w:rsid w:val="565515AF"/>
    <w:rsid w:val="56A20D6F"/>
    <w:rsid w:val="56BB62C9"/>
    <w:rsid w:val="56C5275F"/>
    <w:rsid w:val="57093418"/>
    <w:rsid w:val="57291B9D"/>
    <w:rsid w:val="572E41C0"/>
    <w:rsid w:val="573A424F"/>
    <w:rsid w:val="573D08C0"/>
    <w:rsid w:val="57745BC5"/>
    <w:rsid w:val="577F408E"/>
    <w:rsid w:val="578522DB"/>
    <w:rsid w:val="578F4DDA"/>
    <w:rsid w:val="57A546CB"/>
    <w:rsid w:val="57AB446D"/>
    <w:rsid w:val="57D40788"/>
    <w:rsid w:val="57DB77B7"/>
    <w:rsid w:val="57F36B1A"/>
    <w:rsid w:val="58141443"/>
    <w:rsid w:val="581D0BCA"/>
    <w:rsid w:val="582A637B"/>
    <w:rsid w:val="585C75F8"/>
    <w:rsid w:val="588616AA"/>
    <w:rsid w:val="589009B6"/>
    <w:rsid w:val="58A12561"/>
    <w:rsid w:val="58A362BD"/>
    <w:rsid w:val="58AC00EC"/>
    <w:rsid w:val="58CE03F2"/>
    <w:rsid w:val="591042A5"/>
    <w:rsid w:val="5919200A"/>
    <w:rsid w:val="592F4120"/>
    <w:rsid w:val="59724C84"/>
    <w:rsid w:val="597851C0"/>
    <w:rsid w:val="59985612"/>
    <w:rsid w:val="59AE56FA"/>
    <w:rsid w:val="59CB7993"/>
    <w:rsid w:val="59D72B5A"/>
    <w:rsid w:val="59EC074B"/>
    <w:rsid w:val="5A531F7F"/>
    <w:rsid w:val="5A986CB8"/>
    <w:rsid w:val="5A9C1E0D"/>
    <w:rsid w:val="5A9F2B99"/>
    <w:rsid w:val="5ACA6BFF"/>
    <w:rsid w:val="5ACC125D"/>
    <w:rsid w:val="5AEF49DA"/>
    <w:rsid w:val="5B1512FD"/>
    <w:rsid w:val="5B3C5712"/>
    <w:rsid w:val="5B46377E"/>
    <w:rsid w:val="5B6244A4"/>
    <w:rsid w:val="5B801E55"/>
    <w:rsid w:val="5BB76884"/>
    <w:rsid w:val="5BCB70A4"/>
    <w:rsid w:val="5BCC0704"/>
    <w:rsid w:val="5BCE50A0"/>
    <w:rsid w:val="5BD141C9"/>
    <w:rsid w:val="5BE960D6"/>
    <w:rsid w:val="5C0F2277"/>
    <w:rsid w:val="5C212899"/>
    <w:rsid w:val="5C555079"/>
    <w:rsid w:val="5CA54465"/>
    <w:rsid w:val="5D06513D"/>
    <w:rsid w:val="5D241B5A"/>
    <w:rsid w:val="5D315676"/>
    <w:rsid w:val="5D391983"/>
    <w:rsid w:val="5D3C7643"/>
    <w:rsid w:val="5D48497E"/>
    <w:rsid w:val="5D736D9F"/>
    <w:rsid w:val="5D845C38"/>
    <w:rsid w:val="5DC27B94"/>
    <w:rsid w:val="5DEB5758"/>
    <w:rsid w:val="5DF96246"/>
    <w:rsid w:val="5E103BDA"/>
    <w:rsid w:val="5E146979"/>
    <w:rsid w:val="5E15331A"/>
    <w:rsid w:val="5E216B18"/>
    <w:rsid w:val="5E39134D"/>
    <w:rsid w:val="5E4B7AFC"/>
    <w:rsid w:val="5E700DD7"/>
    <w:rsid w:val="5E7F58A2"/>
    <w:rsid w:val="5E8469D3"/>
    <w:rsid w:val="5E924A24"/>
    <w:rsid w:val="5EC45FA1"/>
    <w:rsid w:val="5ED83C44"/>
    <w:rsid w:val="5F2A1A3C"/>
    <w:rsid w:val="5F2A3C63"/>
    <w:rsid w:val="5F3767B4"/>
    <w:rsid w:val="5F501D30"/>
    <w:rsid w:val="5F5225B1"/>
    <w:rsid w:val="5F53363A"/>
    <w:rsid w:val="5F6B5D43"/>
    <w:rsid w:val="5FB33F84"/>
    <w:rsid w:val="5FEE4248"/>
    <w:rsid w:val="602B0C15"/>
    <w:rsid w:val="607814AC"/>
    <w:rsid w:val="60795F3C"/>
    <w:rsid w:val="60E97D3F"/>
    <w:rsid w:val="60F7086A"/>
    <w:rsid w:val="614025ED"/>
    <w:rsid w:val="614D36C3"/>
    <w:rsid w:val="61591690"/>
    <w:rsid w:val="616010D7"/>
    <w:rsid w:val="616B126A"/>
    <w:rsid w:val="617D0E9F"/>
    <w:rsid w:val="61AB19BA"/>
    <w:rsid w:val="61B97CE8"/>
    <w:rsid w:val="61BB4C1A"/>
    <w:rsid w:val="61C85AF6"/>
    <w:rsid w:val="61FE343B"/>
    <w:rsid w:val="62233F52"/>
    <w:rsid w:val="62723089"/>
    <w:rsid w:val="62CF29FA"/>
    <w:rsid w:val="62DB26B8"/>
    <w:rsid w:val="62E62CFD"/>
    <w:rsid w:val="62E84920"/>
    <w:rsid w:val="63721982"/>
    <w:rsid w:val="63906113"/>
    <w:rsid w:val="6399139F"/>
    <w:rsid w:val="63BE2599"/>
    <w:rsid w:val="641A6C86"/>
    <w:rsid w:val="64207A2D"/>
    <w:rsid w:val="64314402"/>
    <w:rsid w:val="643E60A1"/>
    <w:rsid w:val="6463107B"/>
    <w:rsid w:val="64D171BF"/>
    <w:rsid w:val="64DD3773"/>
    <w:rsid w:val="64FF6461"/>
    <w:rsid w:val="651075FC"/>
    <w:rsid w:val="652E0417"/>
    <w:rsid w:val="654C5B7C"/>
    <w:rsid w:val="6579479D"/>
    <w:rsid w:val="65A767DB"/>
    <w:rsid w:val="65B12B48"/>
    <w:rsid w:val="65E8301C"/>
    <w:rsid w:val="65EB068E"/>
    <w:rsid w:val="66141CAF"/>
    <w:rsid w:val="661D7634"/>
    <w:rsid w:val="662A03C6"/>
    <w:rsid w:val="66461B91"/>
    <w:rsid w:val="6697524F"/>
    <w:rsid w:val="66D92476"/>
    <w:rsid w:val="671C3F6B"/>
    <w:rsid w:val="67244B7B"/>
    <w:rsid w:val="674156CC"/>
    <w:rsid w:val="67750916"/>
    <w:rsid w:val="678C1440"/>
    <w:rsid w:val="67AF0370"/>
    <w:rsid w:val="67C336F6"/>
    <w:rsid w:val="67C61FA1"/>
    <w:rsid w:val="67E16F9B"/>
    <w:rsid w:val="68162EC2"/>
    <w:rsid w:val="68582EE7"/>
    <w:rsid w:val="68D33F11"/>
    <w:rsid w:val="68DE3BF7"/>
    <w:rsid w:val="68F44EDD"/>
    <w:rsid w:val="69225089"/>
    <w:rsid w:val="694A3B4E"/>
    <w:rsid w:val="698C433A"/>
    <w:rsid w:val="69ED4A28"/>
    <w:rsid w:val="6A076FC4"/>
    <w:rsid w:val="6A0943A8"/>
    <w:rsid w:val="6A391B9B"/>
    <w:rsid w:val="6A7D74B6"/>
    <w:rsid w:val="6A813112"/>
    <w:rsid w:val="6A921349"/>
    <w:rsid w:val="6A9B3294"/>
    <w:rsid w:val="6A9B74FF"/>
    <w:rsid w:val="6AB276DA"/>
    <w:rsid w:val="6AB62F9E"/>
    <w:rsid w:val="6AC026E5"/>
    <w:rsid w:val="6AD471F7"/>
    <w:rsid w:val="6AE37A74"/>
    <w:rsid w:val="6B426B88"/>
    <w:rsid w:val="6BA0684A"/>
    <w:rsid w:val="6BB8290E"/>
    <w:rsid w:val="6BD57938"/>
    <w:rsid w:val="6BF40796"/>
    <w:rsid w:val="6C001010"/>
    <w:rsid w:val="6C1678F4"/>
    <w:rsid w:val="6C6878E3"/>
    <w:rsid w:val="6CE5635D"/>
    <w:rsid w:val="6CEE6274"/>
    <w:rsid w:val="6D3849BE"/>
    <w:rsid w:val="6D4574D7"/>
    <w:rsid w:val="6D535020"/>
    <w:rsid w:val="6D602CF8"/>
    <w:rsid w:val="6D7D3C61"/>
    <w:rsid w:val="6D900821"/>
    <w:rsid w:val="6DA17F1C"/>
    <w:rsid w:val="6DBC756E"/>
    <w:rsid w:val="6E933B98"/>
    <w:rsid w:val="6EB24C09"/>
    <w:rsid w:val="6F353850"/>
    <w:rsid w:val="6F474799"/>
    <w:rsid w:val="6FC73B31"/>
    <w:rsid w:val="6FD71097"/>
    <w:rsid w:val="6FF36423"/>
    <w:rsid w:val="6FF53E79"/>
    <w:rsid w:val="700B410A"/>
    <w:rsid w:val="702C538A"/>
    <w:rsid w:val="702F7C8A"/>
    <w:rsid w:val="70341507"/>
    <w:rsid w:val="70352267"/>
    <w:rsid w:val="70557590"/>
    <w:rsid w:val="70746060"/>
    <w:rsid w:val="70877057"/>
    <w:rsid w:val="70D53061"/>
    <w:rsid w:val="70F7553A"/>
    <w:rsid w:val="713F78D3"/>
    <w:rsid w:val="715957FF"/>
    <w:rsid w:val="719447B9"/>
    <w:rsid w:val="71D36256"/>
    <w:rsid w:val="71F95760"/>
    <w:rsid w:val="7203629C"/>
    <w:rsid w:val="72156666"/>
    <w:rsid w:val="723E1AB0"/>
    <w:rsid w:val="72526914"/>
    <w:rsid w:val="72562A7A"/>
    <w:rsid w:val="7259329A"/>
    <w:rsid w:val="725E14C7"/>
    <w:rsid w:val="72712508"/>
    <w:rsid w:val="728E42CF"/>
    <w:rsid w:val="72922F6C"/>
    <w:rsid w:val="72A1514C"/>
    <w:rsid w:val="72C11130"/>
    <w:rsid w:val="72C210AD"/>
    <w:rsid w:val="72D104DB"/>
    <w:rsid w:val="72DF1D20"/>
    <w:rsid w:val="73145565"/>
    <w:rsid w:val="731C3388"/>
    <w:rsid w:val="732E0A59"/>
    <w:rsid w:val="733B4AAB"/>
    <w:rsid w:val="7380703B"/>
    <w:rsid w:val="73850026"/>
    <w:rsid w:val="73A30541"/>
    <w:rsid w:val="73B80624"/>
    <w:rsid w:val="73C04315"/>
    <w:rsid w:val="73DF3261"/>
    <w:rsid w:val="73E50A57"/>
    <w:rsid w:val="74090A36"/>
    <w:rsid w:val="742921F1"/>
    <w:rsid w:val="74593203"/>
    <w:rsid w:val="74E03404"/>
    <w:rsid w:val="74FC56DE"/>
    <w:rsid w:val="74FE2791"/>
    <w:rsid w:val="750E216D"/>
    <w:rsid w:val="75202135"/>
    <w:rsid w:val="7551654B"/>
    <w:rsid w:val="75984B0A"/>
    <w:rsid w:val="759D65A2"/>
    <w:rsid w:val="75CD3078"/>
    <w:rsid w:val="75E94124"/>
    <w:rsid w:val="75EA7C38"/>
    <w:rsid w:val="75ED6F7B"/>
    <w:rsid w:val="76122203"/>
    <w:rsid w:val="761E0F89"/>
    <w:rsid w:val="76207D85"/>
    <w:rsid w:val="762C455D"/>
    <w:rsid w:val="76A26BE5"/>
    <w:rsid w:val="76EB30AC"/>
    <w:rsid w:val="770C2274"/>
    <w:rsid w:val="77102D50"/>
    <w:rsid w:val="771A1E94"/>
    <w:rsid w:val="77566DC5"/>
    <w:rsid w:val="776433D7"/>
    <w:rsid w:val="777B0FE9"/>
    <w:rsid w:val="778E3FCE"/>
    <w:rsid w:val="77CD131C"/>
    <w:rsid w:val="782E7A71"/>
    <w:rsid w:val="78331504"/>
    <w:rsid w:val="78443794"/>
    <w:rsid w:val="786A4863"/>
    <w:rsid w:val="78767ED2"/>
    <w:rsid w:val="78C33E61"/>
    <w:rsid w:val="7948339F"/>
    <w:rsid w:val="794D3622"/>
    <w:rsid w:val="79554A79"/>
    <w:rsid w:val="79921798"/>
    <w:rsid w:val="79B02F43"/>
    <w:rsid w:val="79BC2E9A"/>
    <w:rsid w:val="79FF6D16"/>
    <w:rsid w:val="7A810F21"/>
    <w:rsid w:val="7AC26054"/>
    <w:rsid w:val="7AC533BE"/>
    <w:rsid w:val="7B167E68"/>
    <w:rsid w:val="7B4C1658"/>
    <w:rsid w:val="7B856655"/>
    <w:rsid w:val="7B990B6F"/>
    <w:rsid w:val="7BB41F74"/>
    <w:rsid w:val="7BBB2FC2"/>
    <w:rsid w:val="7BC56424"/>
    <w:rsid w:val="7BDB5CBE"/>
    <w:rsid w:val="7BE554C2"/>
    <w:rsid w:val="7BE61131"/>
    <w:rsid w:val="7BF054AB"/>
    <w:rsid w:val="7BF31A0E"/>
    <w:rsid w:val="7BF66519"/>
    <w:rsid w:val="7C1D536B"/>
    <w:rsid w:val="7C1F2300"/>
    <w:rsid w:val="7C385423"/>
    <w:rsid w:val="7C673EB3"/>
    <w:rsid w:val="7C9116D8"/>
    <w:rsid w:val="7CB4251A"/>
    <w:rsid w:val="7CC64C41"/>
    <w:rsid w:val="7CD36178"/>
    <w:rsid w:val="7CF33E0B"/>
    <w:rsid w:val="7D0422BE"/>
    <w:rsid w:val="7D2B72FD"/>
    <w:rsid w:val="7D5221BB"/>
    <w:rsid w:val="7D796F18"/>
    <w:rsid w:val="7D92720D"/>
    <w:rsid w:val="7DCC0C81"/>
    <w:rsid w:val="7DDF3A89"/>
    <w:rsid w:val="7E4B62E4"/>
    <w:rsid w:val="7EAD785F"/>
    <w:rsid w:val="7EEB78CB"/>
    <w:rsid w:val="7F013F2C"/>
    <w:rsid w:val="7F094E0A"/>
    <w:rsid w:val="7F1436EA"/>
    <w:rsid w:val="7F253CAF"/>
    <w:rsid w:val="7F2C6B2A"/>
    <w:rsid w:val="7F4F02CD"/>
    <w:rsid w:val="7F5E4289"/>
    <w:rsid w:val="7FB3679E"/>
    <w:rsid w:val="7FC633F3"/>
    <w:rsid w:val="7FE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2018-09-10T08:38:00Z</dcterms:created>
  <dc:creator>Administrator</dc:creator>
  <cp:lastModifiedBy>WPS_1601893040</cp:lastModifiedBy>
  <dcterms:modified xsi:type="dcterms:W3CDTF">2020-12-04T11:11:34Z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